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7A96" w14:textId="77777777" w:rsidR="00FF75EC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 OPIEKUNÓW  UCZESTNIKA  PÓŁKOLONII LETNICH</w:t>
      </w:r>
    </w:p>
    <w:p w14:paraId="0C7CA79C" w14:textId="77777777" w:rsidR="00FF75EC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SP 28 W LUBLINIE</w:t>
      </w:r>
    </w:p>
    <w:p w14:paraId="2536BA5B" w14:textId="77777777" w:rsidR="00FF75EC" w:rsidRDefault="00FF75E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7EEC1" w14:textId="77777777" w:rsidR="00FF75EC" w:rsidRDefault="00FF75E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F36B5" w14:textId="77777777" w:rsidR="00FF75EC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Zobowiązuję się do pokrycia kosztów pobytu na półkoloniach letnich „Wakacje pełne radości” mojego dziecka ……………………………………………………………</w:t>
      </w:r>
    </w:p>
    <w:p w14:paraId="56D29A5D" w14:textId="7448B8DA" w:rsidR="00FF75EC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w dniach: 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651DF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14.07 202</w:t>
      </w:r>
      <w:r w:rsidR="00651DF6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r>
        <w:rPr>
          <w:rFonts w:ascii="Times New Roman" w:hAnsi="Times New Roman" w:cs="Times New Roman"/>
          <w:sz w:val="28"/>
          <w:szCs w:val="28"/>
        </w:rPr>
        <w:t>w wysokości</w:t>
      </w:r>
      <w:r>
        <w:rPr>
          <w:rFonts w:ascii="Times New Roman" w:hAnsi="Times New Roman" w:cs="Times New Roman"/>
          <w:b/>
          <w:bCs/>
          <w:sz w:val="28"/>
          <w:szCs w:val="28"/>
        </w:rPr>
        <w:t>: 562 zł</w:t>
      </w:r>
      <w:r>
        <w:rPr>
          <w:rFonts w:ascii="Times New Roman" w:hAnsi="Times New Roman" w:cs="Times New Roman"/>
          <w:sz w:val="28"/>
          <w:szCs w:val="28"/>
        </w:rPr>
        <w:t xml:space="preserve"> (pięciuset sześćdziesięciu dwóch złotych) w wyznaczonym przez organizatora terminie.</w:t>
      </w:r>
    </w:p>
    <w:p w14:paraId="6878CF1A" w14:textId="77777777" w:rsidR="00FF75EC" w:rsidRDefault="00FF75E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E192B" w14:textId="77777777" w:rsidR="00FF75EC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Ponadto, oświadczam, że zapoznałam się/ zapoznałem się z Regulaminem Półkolonii letnich 2023 „Wakacje pełne radości” i zobowiązuję się w imieniu własnym oraz mojego dziecka do przestrzegania postanowień w nim zawartych.</w:t>
      </w:r>
    </w:p>
    <w:p w14:paraId="1B088913" w14:textId="77777777" w:rsidR="00FF75EC" w:rsidRDefault="00FF75E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317F5A85" w14:textId="3209F526" w:rsidR="00FF75EC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Lublin, dnia</w:t>
      </w:r>
      <w:r w:rsidR="00651D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…………</w:t>
      </w:r>
      <w:r w:rsidR="00651DF6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651DF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14:paraId="7DC07821" w14:textId="33103403" w:rsidR="00FF75EC" w:rsidRDefault="0000000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651DF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(czytelny podpis rodzica/opiekuna prawnego) </w:t>
      </w:r>
    </w:p>
    <w:p w14:paraId="5BCD85B2" w14:textId="77777777" w:rsidR="00FF75EC" w:rsidRDefault="00FF75EC">
      <w:pPr>
        <w:pStyle w:val="Standard"/>
        <w:jc w:val="both"/>
        <w:rPr>
          <w:rFonts w:ascii="Times New Roman" w:hAnsi="Times New Roman" w:cs="Times New Roman"/>
        </w:rPr>
      </w:pPr>
    </w:p>
    <w:p w14:paraId="768ED34E" w14:textId="77777777" w:rsidR="00FF75EC" w:rsidRDefault="00FF75EC">
      <w:pPr>
        <w:pStyle w:val="Standard"/>
        <w:jc w:val="both"/>
        <w:rPr>
          <w:rFonts w:ascii="Times New Roman" w:hAnsi="Times New Roman" w:cs="Times New Roman"/>
        </w:rPr>
      </w:pPr>
    </w:p>
    <w:p w14:paraId="604D48C7" w14:textId="77777777" w:rsidR="00FF75EC" w:rsidRDefault="00FF75EC">
      <w:pPr>
        <w:pStyle w:val="Standard"/>
        <w:rPr>
          <w:rFonts w:ascii="Times New Roman" w:hAnsi="Times New Roman"/>
          <w:sz w:val="28"/>
          <w:szCs w:val="28"/>
          <w:vertAlign w:val="subscript"/>
        </w:rPr>
      </w:pPr>
    </w:p>
    <w:p w14:paraId="0FEDD46F" w14:textId="77777777" w:rsidR="00FF75EC" w:rsidRDefault="00FF75EC">
      <w:pPr>
        <w:pStyle w:val="Standard"/>
        <w:rPr>
          <w:rFonts w:ascii="Times New Roman" w:hAnsi="Times New Roman"/>
          <w:sz w:val="28"/>
          <w:szCs w:val="28"/>
          <w:vertAlign w:val="subscript"/>
        </w:rPr>
      </w:pPr>
    </w:p>
    <w:p w14:paraId="31FB6D82" w14:textId="77777777" w:rsidR="00FF75EC" w:rsidRDefault="00FF75EC">
      <w:pPr>
        <w:pStyle w:val="Standard"/>
        <w:rPr>
          <w:rFonts w:ascii="Times New Roman" w:hAnsi="Times New Roman"/>
          <w:sz w:val="28"/>
          <w:szCs w:val="28"/>
          <w:vertAlign w:val="subscript"/>
        </w:rPr>
      </w:pPr>
    </w:p>
    <w:p w14:paraId="15A4DD22" w14:textId="77777777" w:rsidR="00FF75EC" w:rsidRDefault="00FF75EC">
      <w:pPr>
        <w:pStyle w:val="Standard"/>
        <w:rPr>
          <w:rFonts w:ascii="Times New Roman" w:hAnsi="Times New Roman"/>
          <w:sz w:val="28"/>
          <w:szCs w:val="28"/>
          <w:vertAlign w:val="subscript"/>
        </w:rPr>
      </w:pPr>
    </w:p>
    <w:p w14:paraId="70C43113" w14:textId="77777777" w:rsidR="00FF75EC" w:rsidRDefault="00FF75EC">
      <w:pPr>
        <w:pStyle w:val="Standard"/>
        <w:rPr>
          <w:rFonts w:ascii="Times New Roman" w:hAnsi="Times New Roman"/>
          <w:sz w:val="28"/>
          <w:szCs w:val="28"/>
          <w:vertAlign w:val="subscript"/>
        </w:rPr>
      </w:pPr>
    </w:p>
    <w:p w14:paraId="319B89EF" w14:textId="77777777" w:rsidR="00FF75EC" w:rsidRDefault="00FF75EC">
      <w:pPr>
        <w:pStyle w:val="Standard"/>
        <w:jc w:val="both"/>
        <w:rPr>
          <w:rFonts w:hint="eastAsia"/>
        </w:rPr>
      </w:pPr>
    </w:p>
    <w:sectPr w:rsidR="00FF75E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69FE" w14:textId="77777777" w:rsidR="00071A19" w:rsidRDefault="00071A19">
      <w:pPr>
        <w:rPr>
          <w:rFonts w:hint="eastAsia"/>
        </w:rPr>
      </w:pPr>
      <w:r>
        <w:separator/>
      </w:r>
    </w:p>
  </w:endnote>
  <w:endnote w:type="continuationSeparator" w:id="0">
    <w:p w14:paraId="228075C8" w14:textId="77777777" w:rsidR="00071A19" w:rsidRDefault="00071A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6C0F" w14:textId="77777777" w:rsidR="00071A19" w:rsidRDefault="00071A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51D403" w14:textId="77777777" w:rsidR="00071A19" w:rsidRDefault="00071A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75EC"/>
    <w:rsid w:val="00071A19"/>
    <w:rsid w:val="00651DF6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EFEB"/>
  <w15:docId w15:val="{C2E4C663-C5DE-41A0-A6B5-CBC98EFD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zetka2007@gmail.com</cp:lastModifiedBy>
  <cp:revision>2</cp:revision>
  <cp:lastPrinted>2018-06-04T06:54:00Z</cp:lastPrinted>
  <dcterms:created xsi:type="dcterms:W3CDTF">2023-05-10T13:39:00Z</dcterms:created>
  <dcterms:modified xsi:type="dcterms:W3CDTF">2023-05-10T13:39:00Z</dcterms:modified>
</cp:coreProperties>
</file>