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DC4E" w14:textId="0E54A081" w:rsidR="00554C08" w:rsidRDefault="00C10FA0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</w:t>
      </w:r>
      <w:r w:rsidR="00641DEA">
        <w:rPr>
          <w:rFonts w:ascii="Times New Roman" w:hAnsi="Times New Roman" w:cs="Times New Roman"/>
          <w:sz w:val="28"/>
          <w:szCs w:val="28"/>
        </w:rPr>
        <w:t xml:space="preserve">ącznik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1796C23" w14:textId="77777777" w:rsidR="00554C08" w:rsidRDefault="00554C0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14:paraId="6A363F59" w14:textId="77777777" w:rsidR="00554C08" w:rsidRDefault="00C10FA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 RODZICÓW / OPIEKUNÓW PRAWNYCH</w:t>
      </w:r>
    </w:p>
    <w:p w14:paraId="3E2921DC" w14:textId="77777777" w:rsidR="00554C08" w:rsidRDefault="00554C0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4B04B74F" w14:textId="5E71C269" w:rsidR="00554C08" w:rsidRDefault="00C10FA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moje dziecko…………………</w:t>
      </w:r>
      <w:r w:rsidR="00641DE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14:paraId="0EF928FE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7A66335" w14:textId="77777777" w:rsidR="00554C08" w:rsidRDefault="00C10FA0" w:rsidP="00641DEA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zajęciach na półkolonii w Szkole Podstawowej nr 28 z Oddziałami Integracyjnymi w Lublinie będzie  odbierane nie później niż o </w:t>
      </w:r>
      <w:r>
        <w:rPr>
          <w:rFonts w:ascii="Times New Roman" w:hAnsi="Times New Roman" w:cs="Times New Roman"/>
          <w:sz w:val="28"/>
          <w:szCs w:val="28"/>
        </w:rPr>
        <w:t>godz. 15.30 przez:</w:t>
      </w:r>
    </w:p>
    <w:p w14:paraId="15388DF2" w14:textId="2BE2A1F1" w:rsidR="00554C08" w:rsidRDefault="00C10FA0" w:rsidP="00641DEA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rodziców:</w:t>
      </w:r>
      <w:r w:rsidR="0064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.…………</w:t>
      </w:r>
      <w:r w:rsidR="00641D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641DE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35AA3E67" w14:textId="20DB754A" w:rsidR="00554C08" w:rsidRDefault="00C10FA0" w:rsidP="00641DEA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dziadków:</w:t>
      </w:r>
      <w:r w:rsidR="0064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641DE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14:paraId="5F28C5D0" w14:textId="07398D80" w:rsidR="00554C08" w:rsidRDefault="00C10FA0" w:rsidP="00641DEA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inne osoby (</w:t>
      </w:r>
      <w:r>
        <w:rPr>
          <w:rFonts w:ascii="Times New Roman" w:hAnsi="Times New Roman" w:cs="Times New Roman"/>
          <w:sz w:val="28"/>
          <w:szCs w:val="28"/>
        </w:rPr>
        <w:t>proszę podać imię, nazwisko, nr dowodu osobistego lub innego dokumentu tożsamości)</w:t>
      </w:r>
      <w:r w:rsidR="00641DEA">
        <w:rPr>
          <w:rFonts w:ascii="Times New Roman" w:hAnsi="Times New Roman" w:cs="Times New Roman"/>
          <w:sz w:val="28"/>
          <w:szCs w:val="28"/>
        </w:rPr>
        <w:t xml:space="preserve"> ……….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14:paraId="3A39B8F2" w14:textId="6857488E" w:rsidR="00554C08" w:rsidRDefault="00C10FA0" w:rsidP="00641DEA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641DEA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14:paraId="5378E378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FBB5E57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1F1117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CDF5EE4" w14:textId="77777777" w:rsidR="00554C08" w:rsidRDefault="00C10FA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Czytelny podpis……………………………..</w:t>
      </w:r>
    </w:p>
    <w:p w14:paraId="5048523B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1876F97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D09247" w14:textId="77777777" w:rsidR="00554C08" w:rsidRDefault="00554C08">
      <w:pPr>
        <w:pStyle w:val="Standard"/>
        <w:pBdr>
          <w:bottom w:val="single" w:sz="12" w:space="1" w:color="000000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3887DE5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6527FCD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FDAB7E" w14:textId="319AD2A2" w:rsidR="00554C08" w:rsidRDefault="00C10FA0">
      <w:pPr>
        <w:pStyle w:val="Standard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</w:t>
      </w:r>
      <w:r w:rsidR="00641DEA">
        <w:rPr>
          <w:rFonts w:ascii="Times New Roman" w:hAnsi="Times New Roman" w:cs="Times New Roman"/>
          <w:sz w:val="28"/>
          <w:szCs w:val="28"/>
        </w:rPr>
        <w:t xml:space="preserve">ącznik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FA900AE" w14:textId="77777777" w:rsidR="00554C08" w:rsidRDefault="00554C08">
      <w:pPr>
        <w:pStyle w:val="Standard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8BC916" w14:textId="77777777" w:rsidR="00554C08" w:rsidRDefault="00C10FA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 RODZICÓW / OPIEKUNÓW PRAWNYCH</w:t>
      </w:r>
    </w:p>
    <w:p w14:paraId="5AAE1B78" w14:textId="77777777" w:rsidR="00554C08" w:rsidRDefault="00554C0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6460B990" w14:textId="77777777" w:rsidR="00554C08" w:rsidRDefault="00554C08">
      <w:pPr>
        <w:pStyle w:val="Standar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BA386" w14:textId="6BCCF300" w:rsidR="00554C08" w:rsidRDefault="00C10FA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moje dziecko ………………………………</w:t>
      </w:r>
      <w:r w:rsidR="00641DEA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…………………….</w:t>
      </w:r>
    </w:p>
    <w:p w14:paraId="527D4031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148306" w14:textId="77777777" w:rsidR="00554C08" w:rsidRDefault="00C10FA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zajęciach na półkolonii w Szkole Podstawowej nr 28 z Oddziałami Integracyjnymi w Lublinie będzie wrac</w:t>
      </w:r>
      <w:r>
        <w:rPr>
          <w:rFonts w:ascii="Times New Roman" w:hAnsi="Times New Roman" w:cs="Times New Roman"/>
          <w:sz w:val="28"/>
          <w:szCs w:val="28"/>
        </w:rPr>
        <w:t xml:space="preserve">ało do domu samodzielnie. </w:t>
      </w:r>
    </w:p>
    <w:p w14:paraId="6FF3543E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F3D145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B042EB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041F12" w14:textId="77777777" w:rsidR="00554C08" w:rsidRDefault="00554C08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F84A963" w14:textId="48F16ED5" w:rsidR="00554C08" w:rsidRDefault="00C10FA0">
      <w:pPr>
        <w:pStyle w:val="Standard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………</w:t>
      </w:r>
      <w:r w:rsidR="00641DE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……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Czytelny podpis</w:t>
      </w:r>
      <w:r w:rsidR="00641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41DE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sectPr w:rsidR="00554C0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EEB6" w14:textId="77777777" w:rsidR="00C10FA0" w:rsidRDefault="00C10FA0">
      <w:pPr>
        <w:rPr>
          <w:rFonts w:hint="eastAsia"/>
        </w:rPr>
      </w:pPr>
      <w:r>
        <w:separator/>
      </w:r>
    </w:p>
  </w:endnote>
  <w:endnote w:type="continuationSeparator" w:id="0">
    <w:p w14:paraId="49BC04C7" w14:textId="77777777" w:rsidR="00C10FA0" w:rsidRDefault="00C10F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D071" w14:textId="77777777" w:rsidR="00C10FA0" w:rsidRDefault="00C10F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24A4AB" w14:textId="77777777" w:rsidR="00C10FA0" w:rsidRDefault="00C10F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4F4C"/>
    <w:multiLevelType w:val="multilevel"/>
    <w:tmpl w:val="B8949D76"/>
    <w:lvl w:ilvl="0">
      <w:start w:val="1"/>
      <w:numFmt w:val="upperLetter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3349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4C08"/>
    <w:rsid w:val="00554C08"/>
    <w:rsid w:val="00641DEA"/>
    <w:rsid w:val="00C1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3CD8"/>
  <w15:docId w15:val="{1A4D53C1-64EE-4905-9FED-24AA5878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Zbigniew Kwieciński</cp:lastModifiedBy>
  <cp:revision>2</cp:revision>
  <dcterms:created xsi:type="dcterms:W3CDTF">2022-05-30T12:48:00Z</dcterms:created>
  <dcterms:modified xsi:type="dcterms:W3CDTF">2022-05-30T12:48:00Z</dcterms:modified>
</cp:coreProperties>
</file>